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03FF948D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3E942C50" w14:textId="77777777" w:rsidR="001B2ABD" w:rsidRPr="0059649E" w:rsidRDefault="001B2ABD" w:rsidP="001B2ABD">
            <w:pPr>
              <w:tabs>
                <w:tab w:val="left" w:pos="990"/>
              </w:tabs>
              <w:jc w:val="center"/>
            </w:pPr>
            <w:r w:rsidRPr="0059649E">
              <w:rPr>
                <w:noProof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62301E3A" wp14:editId="4A476535">
                      <wp:extent cx="2257425" cy="2143125"/>
                      <wp:effectExtent l="19050" t="19050" r="47625" b="47625"/>
                      <wp:docPr id="2" name="Óvalo 2" title="Foto de rostro de hombre profesi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214312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BDE3AE" w14:textId="77777777" w:rsidR="00EE4C8D" w:rsidRPr="00EE4C8D" w:rsidRDefault="00EE4C8D" w:rsidP="00EE4C8D">
                                  <w:pPr>
                                    <w:jc w:val="center"/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301E3A" id="Óvalo 2" o:spid="_x0000_s1026" alt="Título: Foto de rostro de hombre profesional" style="width:177.75pt;height:16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" strokecolor="#94b6d2 [3204]" strokeweight="5pt">
                      <v:fill r:id="rId10" o:title="" recolor="t" rotate="t" type="frame"/>
                      <v:stroke joinstyle="miter"/>
                      <v:textbox>
                        <w:txbxContent>
                          <w:p w14:paraId="43BDE3AE" w14:textId="77777777" w:rsidR="00EE4C8D" w:rsidRPr="00EE4C8D" w:rsidRDefault="00EE4C8D" w:rsidP="00EE4C8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5574BC1F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7A61E0E7" w14:textId="10103F5A" w:rsidR="001B2ABD" w:rsidRPr="0059649E" w:rsidRDefault="003E35F0" w:rsidP="001B2ABD">
            <w:pPr>
              <w:pStyle w:val="Ttulo"/>
            </w:pPr>
            <w:r>
              <w:t>juAN PABLO CONTRERAS</w:t>
            </w:r>
          </w:p>
          <w:p w14:paraId="17FDF07C" w14:textId="15AC7EDC" w:rsidR="001B2ABD" w:rsidRPr="0059649E" w:rsidRDefault="003E35F0" w:rsidP="001B2ABD">
            <w:pPr>
              <w:pStyle w:val="Subttulo"/>
            </w:pPr>
            <w:r w:rsidRPr="00E940BC">
              <w:rPr>
                <w:spacing w:val="1"/>
                <w:w w:val="83"/>
              </w:rPr>
              <w:t>INGENIERO CIVI</w:t>
            </w:r>
            <w:r w:rsidRPr="00E940BC">
              <w:rPr>
                <w:spacing w:val="8"/>
                <w:w w:val="83"/>
              </w:rPr>
              <w:t>L</w:t>
            </w:r>
            <w:r w:rsidR="00E940BC">
              <w:rPr>
                <w:spacing w:val="0"/>
                <w:w w:val="100"/>
              </w:rPr>
              <w:t xml:space="preserve"> ESTRUCTURAL</w:t>
            </w:r>
          </w:p>
        </w:tc>
      </w:tr>
      <w:tr w:rsidR="001B2ABD" w:rsidRPr="0059649E" w14:paraId="69EA0074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D6A51A5EB61F48AE95FA97F9B54060D3"/>
              </w:placeholder>
              <w:temporary/>
              <w:showingPlcHdr/>
              <w15:appearance w15:val="hidden"/>
            </w:sdtPr>
            <w:sdtEndPr/>
            <w:sdtContent>
              <w:p w14:paraId="7EF28DFB" w14:textId="77777777" w:rsidR="001B2ABD" w:rsidRPr="0059649E" w:rsidRDefault="00036450" w:rsidP="0003645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6A95EAA2" w14:textId="6DA4A7B6" w:rsidR="00455E73" w:rsidRDefault="00494FEB" w:rsidP="001D586A">
            <w:pPr>
              <w:jc w:val="both"/>
            </w:pPr>
            <w:r w:rsidRPr="00494FEB">
              <w:t>Ingeniero Civil mención en estructuras y construcción con 16 años de experiencia en el área de diseño de estructuras</w:t>
            </w:r>
            <w:r w:rsidR="00C23421">
              <w:t>, c</w:t>
            </w:r>
            <w:r w:rsidR="00455E73">
              <w:t>on</w:t>
            </w:r>
            <w:r w:rsidR="00AA0A81">
              <w:t xml:space="preserve"> participa</w:t>
            </w:r>
            <w:r w:rsidR="00455E73">
              <w:t>ción</w:t>
            </w:r>
            <w:r w:rsidR="00AA0A81">
              <w:t xml:space="preserve"> en el diseño de edificio</w:t>
            </w:r>
            <w:r w:rsidR="00CA6066">
              <w:t>s</w:t>
            </w:r>
            <w:r w:rsidR="00664D63">
              <w:t xml:space="preserve"> </w:t>
            </w:r>
            <w:r w:rsidR="00C23421">
              <w:t>de hormigón armado</w:t>
            </w:r>
            <w:r w:rsidR="00CA6066">
              <w:t>,</w:t>
            </w:r>
            <w:r w:rsidR="00AA0A81">
              <w:t xml:space="preserve"> viviendas, hospitales y estructuras livianas de acero</w:t>
            </w:r>
            <w:r w:rsidR="00455E73">
              <w:t xml:space="preserve">, madera, albañilería, </w:t>
            </w:r>
            <w:proofErr w:type="spellStart"/>
            <w:r w:rsidR="00455E73">
              <w:t>metalcon</w:t>
            </w:r>
            <w:proofErr w:type="spellEnd"/>
            <w:r w:rsidR="00455E73">
              <w:t xml:space="preserve"> y paneles SIP.</w:t>
            </w:r>
          </w:p>
          <w:p w14:paraId="402121F9" w14:textId="31F1360C" w:rsidR="00036450" w:rsidRPr="0059649E" w:rsidRDefault="00494FEB" w:rsidP="001D586A">
            <w:pPr>
              <w:jc w:val="both"/>
            </w:pPr>
            <w:r w:rsidRPr="00494FEB">
              <w:t xml:space="preserve">Proactivo con capacidad de </w:t>
            </w:r>
            <w:r w:rsidR="00664D63">
              <w:t>movilidad</w:t>
            </w:r>
            <w:r w:rsidRPr="00494FEB">
              <w:t xml:space="preserve"> dentro y fuera del país</w:t>
            </w:r>
            <w:r w:rsidR="00664D63">
              <w:t>.</w:t>
            </w:r>
          </w:p>
          <w:p w14:paraId="52211A1C" w14:textId="77777777" w:rsidR="00036450" w:rsidRPr="0059649E" w:rsidRDefault="00036450" w:rsidP="00036450"/>
          <w:sdt>
            <w:sdtPr>
              <w:id w:val="-1954003311"/>
              <w:placeholder>
                <w:docPart w:val="DAF5B5EEF4004F7396E14893040FB458"/>
              </w:placeholder>
              <w:temporary/>
              <w:showingPlcHdr/>
              <w15:appearance w15:val="hidden"/>
            </w:sdtPr>
            <w:sdtEndPr/>
            <w:sdtContent>
              <w:p w14:paraId="5AF3770B" w14:textId="77777777" w:rsidR="00036450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A8DBF7DEFA7342F7AA840D2B63396AF3"/>
              </w:placeholder>
              <w:temporary/>
              <w:showingPlcHdr/>
              <w15:appearance w15:val="hidden"/>
            </w:sdtPr>
            <w:sdtEndPr/>
            <w:sdtContent>
              <w:p w14:paraId="492AB6CA" w14:textId="77777777" w:rsidR="004D3011" w:rsidRPr="0059649E" w:rsidRDefault="004D3011" w:rsidP="004D3011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06B33C67" w14:textId="654ECD3C" w:rsidR="004D3011" w:rsidRDefault="00494FEB" w:rsidP="004D3011">
            <w:r>
              <w:t>+56 9 9844 5458</w:t>
            </w:r>
          </w:p>
          <w:p w14:paraId="1B24744E" w14:textId="5344AEC9" w:rsidR="001D586A" w:rsidRPr="0059649E" w:rsidRDefault="001D586A" w:rsidP="004D3011">
            <w:r>
              <w:t>+56 2 2858 2457</w:t>
            </w:r>
          </w:p>
          <w:p w14:paraId="2520E6CE" w14:textId="77777777" w:rsidR="004D3011" w:rsidRPr="0059649E" w:rsidRDefault="004D3011" w:rsidP="004D3011"/>
          <w:p w14:paraId="0901F841" w14:textId="77777777" w:rsidR="004D3011" w:rsidRPr="0059649E" w:rsidRDefault="004D3011" w:rsidP="004D3011"/>
          <w:sdt>
            <w:sdtPr>
              <w:id w:val="-240260293"/>
              <w:placeholder>
                <w:docPart w:val="ABB29AA6B5E94C8FBF5FEC87904C7DEB"/>
              </w:placeholder>
              <w:temporary/>
              <w:showingPlcHdr/>
              <w15:appearance w15:val="hidden"/>
            </w:sdtPr>
            <w:sdtEndPr/>
            <w:sdtContent>
              <w:p w14:paraId="2B9D7EC0" w14:textId="77777777" w:rsidR="004D3011" w:rsidRPr="0059649E" w:rsidRDefault="004D3011" w:rsidP="004D3011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54145AE0" w14:textId="620F01CC" w:rsidR="00036450" w:rsidRPr="009A09AC" w:rsidRDefault="003D7BC0" w:rsidP="004D3011">
            <w:pPr>
              <w:rPr>
                <w:rStyle w:val="Hipervnculo"/>
                <w:szCs w:val="18"/>
              </w:rPr>
            </w:pPr>
            <w:r>
              <w:rPr>
                <w:color w:val="B85A22" w:themeColor="accent2" w:themeShade="BF"/>
                <w:szCs w:val="18"/>
                <w:u w:val="single"/>
              </w:rPr>
              <w:t>juanpacontrerasv</w:t>
            </w:r>
            <w:r w:rsidR="00494FEB" w:rsidRPr="00494FEB">
              <w:rPr>
                <w:color w:val="B85A22" w:themeColor="accent2" w:themeShade="BF"/>
                <w:szCs w:val="18"/>
                <w:u w:val="single"/>
              </w:rPr>
              <w:t>@</w:t>
            </w:r>
            <w:r w:rsidR="00494FEB">
              <w:rPr>
                <w:color w:val="B85A22" w:themeColor="accent2" w:themeShade="BF"/>
                <w:szCs w:val="18"/>
                <w:u w:val="single"/>
              </w:rPr>
              <w:t>gmail.com</w:t>
            </w:r>
          </w:p>
          <w:p w14:paraId="2BEF1606" w14:textId="77777777" w:rsidR="004142CD" w:rsidRPr="0059649E" w:rsidRDefault="004142CD" w:rsidP="004142CD"/>
          <w:sdt>
            <w:sdtPr>
              <w:id w:val="-1444214663"/>
              <w:placeholder>
                <w:docPart w:val="F2CEF2DBA5C9482A90BB1B9662FFBD46"/>
              </w:placeholder>
              <w:temporary/>
              <w:showingPlcHdr/>
              <w15:appearance w15:val="hidden"/>
            </w:sdtPr>
            <w:sdtEndPr/>
            <w:sdtContent>
              <w:p w14:paraId="0E2CA512" w14:textId="77777777" w:rsidR="004D3011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Aficiones</w:t>
                </w:r>
              </w:p>
            </w:sdtContent>
          </w:sdt>
          <w:p w14:paraId="61C5628D" w14:textId="2C7A9113" w:rsidR="004D3011" w:rsidRPr="0059649E" w:rsidRDefault="00494FEB" w:rsidP="004D3011">
            <w:r>
              <w:t>Religión</w:t>
            </w:r>
          </w:p>
          <w:p w14:paraId="6C62B235" w14:textId="7B3A4EC2" w:rsidR="004D3011" w:rsidRPr="0059649E" w:rsidRDefault="00494FEB" w:rsidP="004D3011">
            <w:r>
              <w:t>Natación</w:t>
            </w:r>
          </w:p>
          <w:p w14:paraId="215B862E" w14:textId="611CC33D" w:rsidR="004D3011" w:rsidRPr="0059649E" w:rsidRDefault="006B35EF" w:rsidP="004D3011">
            <w:r>
              <w:t>Música Clásica</w:t>
            </w:r>
          </w:p>
          <w:p w14:paraId="4F374DFB" w14:textId="6057CBBB" w:rsidR="004D3011" w:rsidRPr="0059649E" w:rsidRDefault="006B35EF" w:rsidP="004D3011">
            <w:r>
              <w:t>Filosofía</w:t>
            </w:r>
          </w:p>
        </w:tc>
        <w:tc>
          <w:tcPr>
            <w:tcW w:w="720" w:type="dxa"/>
          </w:tcPr>
          <w:p w14:paraId="17B763AA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2C770F977B0F427F976A44C1A85BA542"/>
              </w:placeholder>
              <w:temporary/>
              <w:showingPlcHdr/>
              <w15:appearance w15:val="hidden"/>
            </w:sdtPr>
            <w:sdtEndPr/>
            <w:sdtContent>
              <w:p w14:paraId="71771D30" w14:textId="77777777" w:rsidR="001B2ABD" w:rsidRPr="0059649E" w:rsidRDefault="00E25A26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01A7AFA1" w14:textId="05131305" w:rsidR="00036450" w:rsidRPr="0059649E" w:rsidRDefault="003E35F0" w:rsidP="00B359E4">
            <w:pPr>
              <w:pStyle w:val="Ttulo4"/>
            </w:pPr>
            <w:r>
              <w:t>UNIVERSIDAD DE CHILE</w:t>
            </w:r>
          </w:p>
          <w:p w14:paraId="19096A43" w14:textId="77F15493" w:rsidR="00036450" w:rsidRPr="0059649E" w:rsidRDefault="00B85D6B" w:rsidP="00B359E4">
            <w:pPr>
              <w:pStyle w:val="Fecha"/>
            </w:pPr>
            <w:r>
              <w:t>1998</w:t>
            </w:r>
            <w:r w:rsidR="00036450" w:rsidRPr="0059649E">
              <w:rPr>
                <w:lang w:bidi="es-ES"/>
              </w:rPr>
              <w:t xml:space="preserve"> - </w:t>
            </w:r>
            <w:r>
              <w:t>2004</w:t>
            </w:r>
          </w:p>
          <w:p w14:paraId="193E5DB7" w14:textId="45EA06A2" w:rsidR="00CC0C6D" w:rsidRPr="0059649E" w:rsidRDefault="00B85D6B" w:rsidP="001D586A">
            <w:pPr>
              <w:jc w:val="both"/>
            </w:pPr>
            <w:r>
              <w:t xml:space="preserve">Titulado con distinción máxima, con trabajo de título </w:t>
            </w:r>
            <w:r w:rsidR="00CC1246">
              <w:t>basado en la</w:t>
            </w:r>
            <w:r w:rsidR="00480833">
              <w:t xml:space="preserve"> investigación del agrietamiento en losas de hormigón armado</w:t>
            </w:r>
            <w:r w:rsidR="00E940BC">
              <w:t xml:space="preserve"> de edificios</w:t>
            </w:r>
            <w:r w:rsidR="00480833">
              <w:rPr>
                <w:lang w:bidi="es-ES"/>
              </w:rPr>
              <w:t xml:space="preserve">. </w:t>
            </w:r>
            <w:r w:rsidR="00E940BC">
              <w:rPr>
                <w:lang w:bidi="es-ES"/>
              </w:rPr>
              <w:t>A</w:t>
            </w:r>
            <w:r w:rsidR="00480833">
              <w:rPr>
                <w:lang w:bidi="es-ES"/>
              </w:rPr>
              <w:t>yudante de cursos de la especialidad como Hormigón estructural y</w:t>
            </w:r>
            <w:r w:rsidR="00E940BC">
              <w:rPr>
                <w:lang w:bidi="es-ES"/>
              </w:rPr>
              <w:t xml:space="preserve"> Diseño de acero y</w:t>
            </w:r>
            <w:r w:rsidR="00480833">
              <w:rPr>
                <w:lang w:bidi="es-ES"/>
              </w:rPr>
              <w:t xml:space="preserve"> </w:t>
            </w:r>
            <w:r w:rsidR="00E940BC">
              <w:rPr>
                <w:lang w:bidi="es-ES"/>
              </w:rPr>
              <w:t>ayudante</w:t>
            </w:r>
            <w:r w:rsidR="00480833">
              <w:rPr>
                <w:lang w:bidi="es-ES"/>
              </w:rPr>
              <w:t xml:space="preserve"> en el laboratorio </w:t>
            </w:r>
            <w:r w:rsidR="00CC1246">
              <w:rPr>
                <w:lang w:bidi="es-ES"/>
              </w:rPr>
              <w:t xml:space="preserve">de sólidos y materiales particulados </w:t>
            </w:r>
            <w:r w:rsidR="00480833">
              <w:rPr>
                <w:lang w:bidi="es-ES"/>
              </w:rPr>
              <w:t xml:space="preserve">del IDIEM. </w:t>
            </w:r>
          </w:p>
          <w:p w14:paraId="089DFE80" w14:textId="77777777" w:rsidR="00036450" w:rsidRPr="0059649E" w:rsidRDefault="004142CD" w:rsidP="004142CD">
            <w:r w:rsidRPr="0059649E">
              <w:rPr>
                <w:lang w:bidi="es-ES"/>
              </w:rPr>
              <w:t xml:space="preserve"> </w:t>
            </w:r>
          </w:p>
          <w:p w14:paraId="30393B7F" w14:textId="4BFFBA2A" w:rsidR="00036450" w:rsidRPr="0059649E" w:rsidRDefault="00480833" w:rsidP="00B359E4">
            <w:pPr>
              <w:pStyle w:val="Ttulo4"/>
            </w:pPr>
            <w:r>
              <w:t>INSTITUTO NACIONAL</w:t>
            </w:r>
          </w:p>
          <w:p w14:paraId="1EAC41CE" w14:textId="6C779C00" w:rsidR="00036450" w:rsidRPr="0059649E" w:rsidRDefault="00480833" w:rsidP="00B359E4">
            <w:pPr>
              <w:pStyle w:val="Fecha"/>
            </w:pPr>
            <w:r>
              <w:t>1992</w:t>
            </w:r>
            <w:r w:rsidR="00036450" w:rsidRPr="0059649E">
              <w:rPr>
                <w:lang w:bidi="es-ES"/>
              </w:rPr>
              <w:t xml:space="preserve"> - </w:t>
            </w:r>
            <w:r>
              <w:t>1997</w:t>
            </w:r>
          </w:p>
          <w:p w14:paraId="516542AE" w14:textId="123D4FBD" w:rsidR="001424E5" w:rsidRPr="0059649E" w:rsidRDefault="001424E5" w:rsidP="001D586A">
            <w:pPr>
              <w:jc w:val="both"/>
            </w:pPr>
          </w:p>
          <w:sdt>
            <w:sdtPr>
              <w:id w:val="1001553383"/>
              <w:placeholder>
                <w:docPart w:val="6062FFFE2E4A43E6A1B084697DEBEFE6"/>
              </w:placeholder>
              <w:temporary/>
              <w:showingPlcHdr/>
              <w15:appearance w15:val="hidden"/>
            </w:sdtPr>
            <w:sdtEndPr/>
            <w:sdtContent>
              <w:p w14:paraId="28FEAF76" w14:textId="77777777" w:rsidR="00036450" w:rsidRPr="0059649E" w:rsidRDefault="00036450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4D9E1483" w14:textId="6C85C41F" w:rsidR="00036450" w:rsidRPr="0059649E" w:rsidRDefault="00480833" w:rsidP="00B359E4">
            <w:pPr>
              <w:pStyle w:val="Ttulo4"/>
              <w:rPr>
                <w:bCs/>
              </w:rPr>
            </w:pPr>
            <w:r>
              <w:t>MB Ingeniería Ltda</w:t>
            </w:r>
            <w:r>
              <w:rPr>
                <w:lang w:bidi="es-ES"/>
              </w:rPr>
              <w:t>. Ingeniero de Proyectos</w:t>
            </w:r>
          </w:p>
          <w:p w14:paraId="4485CCD7" w14:textId="1421A3A6" w:rsidR="00036450" w:rsidRPr="0059649E" w:rsidRDefault="00480833" w:rsidP="00B359E4">
            <w:pPr>
              <w:pStyle w:val="Fecha"/>
            </w:pPr>
            <w:r>
              <w:t>2004</w:t>
            </w:r>
            <w:r w:rsidR="004142CD" w:rsidRPr="0059649E">
              <w:rPr>
                <w:lang w:bidi="es-ES"/>
              </w:rPr>
              <w:t xml:space="preserve"> - </w:t>
            </w:r>
            <w:r>
              <w:t>2020</w:t>
            </w:r>
          </w:p>
          <w:p w14:paraId="5C10397B" w14:textId="504DC66B" w:rsidR="00036450" w:rsidRDefault="00E940BC" w:rsidP="001D586A">
            <w:pPr>
              <w:jc w:val="both"/>
              <w:rPr>
                <w:lang w:bidi="es-ES"/>
              </w:rPr>
            </w:pPr>
            <w:r>
              <w:t xml:space="preserve">ingresé </w:t>
            </w:r>
            <w:r>
              <w:t>a l</w:t>
            </w:r>
            <w:r w:rsidR="00862A5B">
              <w:t>a firma de Marcial Baeza y Asociados mientras finalizaba mi trabajo de titulación</w:t>
            </w:r>
            <w:r w:rsidR="00C53FC7">
              <w:t xml:space="preserve"> y terminé siendo parte de la sociedad</w:t>
            </w:r>
            <w:r w:rsidR="00862A5B">
              <w:t>. Durante los 16 años de permanencia en la firma</w:t>
            </w:r>
            <w:r w:rsidR="00036450" w:rsidRPr="0059649E">
              <w:rPr>
                <w:lang w:bidi="es-ES"/>
              </w:rPr>
              <w:t xml:space="preserve"> </w:t>
            </w:r>
            <w:r w:rsidR="00862A5B">
              <w:rPr>
                <w:lang w:bidi="es-ES"/>
              </w:rPr>
              <w:t xml:space="preserve">pude participar en el desarrollo de proyectos interesantes, principalmente edificios de altura y hospitales. </w:t>
            </w:r>
          </w:p>
          <w:p w14:paraId="25091F78" w14:textId="6054A100" w:rsidR="00862A5B" w:rsidRPr="0059649E" w:rsidRDefault="00862A5B" w:rsidP="001D586A">
            <w:pPr>
              <w:jc w:val="both"/>
            </w:pPr>
            <w:r>
              <w:rPr>
                <w:lang w:bidi="es-ES"/>
              </w:rPr>
              <w:t>Mi experiencia en el diseño de otros materiales como acero, albañilería y madera está asociada a estructuras livianas de tipo industrial y habitacional.</w:t>
            </w:r>
            <w:r w:rsidR="00E940BC">
              <w:rPr>
                <w:lang w:bidi="es-ES"/>
              </w:rPr>
              <w:t xml:space="preserve"> La salida de la firma fue producto de la crisis económica 2020.</w:t>
            </w:r>
          </w:p>
          <w:p w14:paraId="757A1AAB" w14:textId="77777777" w:rsidR="004D3011" w:rsidRPr="0059649E" w:rsidRDefault="004D3011" w:rsidP="00036450"/>
          <w:p w14:paraId="3DA959BA" w14:textId="2CC50A21" w:rsidR="00494FEB" w:rsidRPr="0059649E" w:rsidRDefault="00494FEB" w:rsidP="00494FEB">
            <w:pPr>
              <w:pStyle w:val="Ttulo4"/>
              <w:rPr>
                <w:bCs/>
              </w:rPr>
            </w:pPr>
            <w:r>
              <w:t>EDEMS Ingenieros</w:t>
            </w:r>
            <w:r>
              <w:rPr>
                <w:lang w:bidi="es-ES"/>
              </w:rPr>
              <w:t xml:space="preserve">. Ingeniero de Proyectos </w:t>
            </w:r>
          </w:p>
          <w:p w14:paraId="24E41A7A" w14:textId="77777777" w:rsidR="00494FEB" w:rsidRPr="0059649E" w:rsidRDefault="00494FEB" w:rsidP="00494FEB">
            <w:pPr>
              <w:pStyle w:val="Fecha"/>
            </w:pPr>
            <w:r>
              <w:t>2020</w:t>
            </w:r>
            <w:r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Pr="0059649E">
              <w:rPr>
                <w:lang w:bidi="es-ES"/>
              </w:rPr>
              <w:t xml:space="preserve"> </w:t>
            </w:r>
            <w:r>
              <w:t>al presente</w:t>
            </w:r>
          </w:p>
          <w:p w14:paraId="5DD86EFE" w14:textId="0C0DC693" w:rsidR="00494FEB" w:rsidRPr="0059649E" w:rsidRDefault="00494FEB" w:rsidP="001D586A">
            <w:pPr>
              <w:jc w:val="both"/>
            </w:pPr>
            <w:r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Mientras espero la oferta de una empresa posicionada en el mercado, estoy desarrollando asesorías</w:t>
            </w:r>
            <w:r w:rsidR="00C53FC7">
              <w:rPr>
                <w:lang w:bidi="es-ES"/>
              </w:rPr>
              <w:t xml:space="preserve"> en el área del diseño</w:t>
            </w:r>
            <w:r w:rsidR="00E940BC">
              <w:rPr>
                <w:lang w:bidi="es-ES"/>
              </w:rPr>
              <w:t xml:space="preserve"> </w:t>
            </w:r>
            <w:r>
              <w:rPr>
                <w:lang w:bidi="es-ES"/>
              </w:rPr>
              <w:t>de forma independiente.</w:t>
            </w:r>
          </w:p>
          <w:sdt>
            <w:sdtPr>
              <w:id w:val="1669594239"/>
              <w:placeholder>
                <w:docPart w:val="BF1D7D043D4B404EADDAFB2EF2F5D80E"/>
              </w:placeholder>
              <w:temporary/>
              <w:showingPlcHdr/>
              <w15:appearance w15:val="hidden"/>
            </w:sdtPr>
            <w:sdtEndPr/>
            <w:sdtContent>
              <w:p w14:paraId="315296C7" w14:textId="77777777" w:rsidR="00036450" w:rsidRPr="0059649E" w:rsidRDefault="00180329" w:rsidP="00036450">
                <w:pPr>
                  <w:pStyle w:val="Ttulo2"/>
                </w:pPr>
                <w:r w:rsidRPr="0059649E">
                  <w:rPr>
                    <w:rStyle w:val="Ttulo2Car"/>
                    <w:b/>
                    <w:lang w:bidi="es-ES"/>
                  </w:rPr>
                  <w:t>APTITUDES</w:t>
                </w:r>
              </w:p>
            </w:sdtContent>
          </w:sdt>
          <w:p w14:paraId="486F1E4B" w14:textId="77777777" w:rsidR="00036450" w:rsidRPr="0059649E" w:rsidRDefault="00112054" w:rsidP="004D3011">
            <w:pPr>
              <w:rPr>
                <w:color w:val="FFFFFF" w:themeColor="background1"/>
              </w:rPr>
            </w:pPr>
            <w:r w:rsidRPr="0059649E">
              <w:rPr>
                <w:noProof/>
                <w:color w:val="000000" w:themeColor="text1"/>
                <w:lang w:val="en-US" w:eastAsia="zh-CN"/>
              </w:rPr>
              <w:drawing>
                <wp:inline distT="0" distB="0" distL="0" distR="0" wp14:anchorId="2535A344" wp14:editId="2739610E">
                  <wp:extent cx="6286500" cy="1257300"/>
                  <wp:effectExtent l="0" t="0" r="0" b="0"/>
                  <wp:docPr id="12" name="Gráfico 12" descr="gráfico de aptitud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12060D8" w14:textId="0787BEC3" w:rsidR="0043117B" w:rsidRDefault="007129A2" w:rsidP="000C45FF">
      <w:pPr>
        <w:tabs>
          <w:tab w:val="left" w:pos="990"/>
        </w:tabs>
      </w:pPr>
    </w:p>
    <w:p w14:paraId="7DADEBA5" w14:textId="77777777" w:rsidR="00E940BC" w:rsidRDefault="00E940BC" w:rsidP="000C45FF">
      <w:pPr>
        <w:tabs>
          <w:tab w:val="left" w:pos="990"/>
        </w:tabs>
      </w:pPr>
    </w:p>
    <w:p w14:paraId="2B3DB66C" w14:textId="2B3AC1CA" w:rsidR="00AA0A81" w:rsidRDefault="009C5660" w:rsidP="000C45FF">
      <w:pPr>
        <w:tabs>
          <w:tab w:val="left" w:pos="990"/>
        </w:tabs>
      </w:pPr>
      <w:r>
        <w:lastRenderedPageBreak/>
        <w:t>Algunos de los proyectos en que participé</w:t>
      </w:r>
      <w:r w:rsidR="00AA0A81">
        <w:t xml:space="preserve"> en MB Ingeniería Ltda.</w:t>
      </w:r>
    </w:p>
    <w:p w14:paraId="4B6AC70A" w14:textId="5A62A49F" w:rsidR="000B14F1" w:rsidRDefault="000B14F1" w:rsidP="000C45FF">
      <w:pPr>
        <w:tabs>
          <w:tab w:val="left" w:pos="990"/>
        </w:tabs>
      </w:pPr>
    </w:p>
    <w:p w14:paraId="308E98A7" w14:textId="687622A0" w:rsidR="004C73E5" w:rsidRDefault="004C73E5" w:rsidP="000C45FF">
      <w:pPr>
        <w:tabs>
          <w:tab w:val="left" w:pos="990"/>
        </w:tabs>
      </w:pPr>
      <w:r>
        <w:t>200</w:t>
      </w:r>
      <w:r w:rsidR="00D64E94">
        <w:t>4</w:t>
      </w:r>
      <w:r>
        <w:t>- Centro madre de los apóstoles</w:t>
      </w:r>
    </w:p>
    <w:p w14:paraId="43AFC610" w14:textId="171B445F" w:rsidR="00486363" w:rsidRDefault="00165A9D" w:rsidP="000C45FF">
      <w:pPr>
        <w:tabs>
          <w:tab w:val="left" w:pos="990"/>
        </w:tabs>
      </w:pPr>
      <w:r>
        <w:t xml:space="preserve">2005- </w:t>
      </w:r>
      <w:r w:rsidR="00486363">
        <w:t>Casa Florea</w:t>
      </w:r>
    </w:p>
    <w:p w14:paraId="4AFB6B8A" w14:textId="0C1AA7BD" w:rsidR="00486363" w:rsidRDefault="00165A9D" w:rsidP="000C45FF">
      <w:pPr>
        <w:tabs>
          <w:tab w:val="left" w:pos="990"/>
        </w:tabs>
      </w:pPr>
      <w:r>
        <w:t xml:space="preserve">2005- </w:t>
      </w:r>
      <w:r w:rsidR="00486363">
        <w:t>Residencia Adulto Mayor</w:t>
      </w:r>
    </w:p>
    <w:p w14:paraId="3B2F7CF2" w14:textId="75A1AC1D" w:rsidR="00363782" w:rsidRDefault="00363782" w:rsidP="000C45FF">
      <w:pPr>
        <w:tabs>
          <w:tab w:val="left" w:pos="990"/>
        </w:tabs>
      </w:pPr>
      <w:r>
        <w:t>2005- Revisión Hospital de Castro, 12.253 m</w:t>
      </w:r>
      <w:r w:rsidRPr="00363782">
        <w:rPr>
          <w:vertAlign w:val="superscript"/>
        </w:rPr>
        <w:t>2</w:t>
      </w:r>
    </w:p>
    <w:p w14:paraId="792226CD" w14:textId="5654C60D" w:rsidR="00486363" w:rsidRDefault="008C4E4F" w:rsidP="000C45FF">
      <w:pPr>
        <w:tabs>
          <w:tab w:val="left" w:pos="990"/>
        </w:tabs>
      </w:pPr>
      <w:r>
        <w:t xml:space="preserve">2005- </w:t>
      </w:r>
      <w:r w:rsidR="00486363">
        <w:t>Fundaciones edificio Cerro Dragón</w:t>
      </w:r>
    </w:p>
    <w:p w14:paraId="237BA704" w14:textId="0D3EC1C2" w:rsidR="00D64E94" w:rsidRDefault="00D64E94" w:rsidP="00D64E94">
      <w:pPr>
        <w:tabs>
          <w:tab w:val="left" w:pos="990"/>
        </w:tabs>
      </w:pPr>
      <w:r>
        <w:t xml:space="preserve">2005- Casa </w:t>
      </w:r>
      <w:proofErr w:type="spellStart"/>
      <w:r>
        <w:t>Granic</w:t>
      </w:r>
      <w:proofErr w:type="spellEnd"/>
    </w:p>
    <w:p w14:paraId="6E687F35" w14:textId="3B9BEB92" w:rsidR="004C73E5" w:rsidRDefault="004C73E5" w:rsidP="004C73E5">
      <w:pPr>
        <w:tabs>
          <w:tab w:val="left" w:pos="990"/>
        </w:tabs>
      </w:pPr>
      <w:r>
        <w:t>2006- Casa Carlos Patricio Ruiz</w:t>
      </w:r>
    </w:p>
    <w:p w14:paraId="0D5C596E" w14:textId="67A90D70" w:rsidR="004C73E5" w:rsidRDefault="004C73E5" w:rsidP="004C73E5">
      <w:pPr>
        <w:tabs>
          <w:tab w:val="left" w:pos="990"/>
        </w:tabs>
      </w:pPr>
      <w:r>
        <w:t>2006- Casa Coria</w:t>
      </w:r>
    </w:p>
    <w:p w14:paraId="17C88DAA" w14:textId="5B7573E0" w:rsidR="00D64E94" w:rsidRDefault="00D64E94" w:rsidP="00D64E94">
      <w:pPr>
        <w:tabs>
          <w:tab w:val="left" w:pos="990"/>
        </w:tabs>
      </w:pPr>
      <w:r>
        <w:t>2006- Edificios Alcázares del Bosque, 5 Pisos, 12.590 m</w:t>
      </w:r>
      <w:r w:rsidRPr="00363782">
        <w:rPr>
          <w:vertAlign w:val="superscript"/>
        </w:rPr>
        <w:t>2</w:t>
      </w:r>
    </w:p>
    <w:p w14:paraId="03EF6EEE" w14:textId="43EB51AF" w:rsidR="00D64E94" w:rsidRDefault="00D64E94" w:rsidP="00D64E94">
      <w:pPr>
        <w:tabs>
          <w:tab w:val="left" w:pos="990"/>
        </w:tabs>
      </w:pPr>
      <w:r>
        <w:t>2006- CGE administración, 5.798 m</w:t>
      </w:r>
      <w:r w:rsidRPr="00363782">
        <w:rPr>
          <w:vertAlign w:val="superscript"/>
        </w:rPr>
        <w:t>2</w:t>
      </w:r>
    </w:p>
    <w:p w14:paraId="137F4E78" w14:textId="35A98356" w:rsidR="00D64E94" w:rsidRDefault="00D64E94" w:rsidP="00D64E94">
      <w:pPr>
        <w:tabs>
          <w:tab w:val="left" w:pos="990"/>
        </w:tabs>
      </w:pPr>
      <w:r>
        <w:t>2006- Condominio Plaza Castelar, Lo Espejo, Santiago, 6 pisos, 7.554 m</w:t>
      </w:r>
      <w:r w:rsidRPr="00363782">
        <w:rPr>
          <w:vertAlign w:val="superscript"/>
        </w:rPr>
        <w:t>2</w:t>
      </w:r>
    </w:p>
    <w:p w14:paraId="15F2194E" w14:textId="43204F23" w:rsidR="00D64E94" w:rsidRDefault="00D64E94" w:rsidP="00D64E94">
      <w:pPr>
        <w:tabs>
          <w:tab w:val="left" w:pos="990"/>
        </w:tabs>
      </w:pPr>
      <w:r>
        <w:t>2006- Revisión Hospital de Osorno, 43.000 m</w:t>
      </w:r>
      <w:r w:rsidRPr="00363782">
        <w:rPr>
          <w:vertAlign w:val="superscript"/>
        </w:rPr>
        <w:t>2</w:t>
      </w:r>
    </w:p>
    <w:p w14:paraId="12C38229" w14:textId="4988C3D6" w:rsidR="00D64E94" w:rsidRDefault="00D64E94" w:rsidP="00D64E94">
      <w:pPr>
        <w:tabs>
          <w:tab w:val="left" w:pos="990"/>
        </w:tabs>
      </w:pPr>
      <w:r>
        <w:t xml:space="preserve">2007- Casa </w:t>
      </w:r>
      <w:proofErr w:type="spellStart"/>
      <w:r>
        <w:t>Akel</w:t>
      </w:r>
      <w:proofErr w:type="spellEnd"/>
    </w:p>
    <w:p w14:paraId="6A704960" w14:textId="1ECDC595" w:rsidR="00486363" w:rsidRDefault="00165A9D" w:rsidP="000C45FF">
      <w:pPr>
        <w:tabs>
          <w:tab w:val="left" w:pos="990"/>
        </w:tabs>
      </w:pPr>
      <w:r>
        <w:t xml:space="preserve">2007- </w:t>
      </w:r>
      <w:r w:rsidR="00486363">
        <w:t>Edificio las Malvas</w:t>
      </w:r>
      <w:r w:rsidR="00975B86">
        <w:t>, Santiago, 28 niveles</w:t>
      </w:r>
      <w:r w:rsidR="00363782">
        <w:t>, 26.149,6</w:t>
      </w:r>
      <w:r w:rsidR="00363782" w:rsidRPr="00363782">
        <w:t xml:space="preserve"> </w:t>
      </w:r>
      <w:r w:rsidR="00363782">
        <w:t>m</w:t>
      </w:r>
      <w:r w:rsidR="00363782" w:rsidRPr="00363782">
        <w:rPr>
          <w:vertAlign w:val="superscript"/>
        </w:rPr>
        <w:t>2</w:t>
      </w:r>
    </w:p>
    <w:p w14:paraId="3BF76F19" w14:textId="57219AA0" w:rsidR="00486363" w:rsidRDefault="004C73E5" w:rsidP="000C45FF">
      <w:pPr>
        <w:tabs>
          <w:tab w:val="left" w:pos="990"/>
        </w:tabs>
      </w:pPr>
      <w:r>
        <w:t xml:space="preserve">2007- </w:t>
      </w:r>
      <w:r w:rsidR="00486363">
        <w:t xml:space="preserve">Sala de ventas </w:t>
      </w:r>
      <w:proofErr w:type="spellStart"/>
      <w:r w:rsidR="00486363">
        <w:t>Pdte</w:t>
      </w:r>
      <w:proofErr w:type="spellEnd"/>
      <w:r w:rsidR="00486363">
        <w:t xml:space="preserve"> Errázuriz</w:t>
      </w:r>
    </w:p>
    <w:p w14:paraId="08C8A81E" w14:textId="3F35E07D" w:rsidR="00486363" w:rsidRDefault="004C73E5" w:rsidP="000C45FF">
      <w:pPr>
        <w:tabs>
          <w:tab w:val="left" w:pos="990"/>
        </w:tabs>
      </w:pPr>
      <w:r>
        <w:t xml:space="preserve">2007- </w:t>
      </w:r>
      <w:r w:rsidR="00486363">
        <w:t>Sala de ventas Warren</w:t>
      </w:r>
    </w:p>
    <w:p w14:paraId="6FCDD5AA" w14:textId="10F1F8A0" w:rsidR="00486363" w:rsidRDefault="00165A9D" w:rsidP="000C45FF">
      <w:pPr>
        <w:tabs>
          <w:tab w:val="left" w:pos="990"/>
        </w:tabs>
      </w:pPr>
      <w:r>
        <w:t xml:space="preserve">2007- </w:t>
      </w:r>
      <w:r w:rsidR="00486363">
        <w:t>Ampliación Universidad de los Andes</w:t>
      </w:r>
    </w:p>
    <w:p w14:paraId="1BA177DA" w14:textId="2DDBC41B" w:rsidR="00486363" w:rsidRDefault="004C73E5" w:rsidP="000C45FF">
      <w:pPr>
        <w:tabs>
          <w:tab w:val="left" w:pos="990"/>
        </w:tabs>
      </w:pPr>
      <w:r>
        <w:t xml:space="preserve">2007- </w:t>
      </w:r>
      <w:r w:rsidR="00486363">
        <w:t>Apertura de vano Edificio Plaza Real</w:t>
      </w:r>
    </w:p>
    <w:p w14:paraId="2C30833D" w14:textId="62FEF934" w:rsidR="00D64E94" w:rsidRDefault="00D64E94" w:rsidP="00D64E94">
      <w:pPr>
        <w:tabs>
          <w:tab w:val="left" w:pos="990"/>
        </w:tabs>
      </w:pPr>
      <w:r>
        <w:t>2007- Condominio San Sebastián, Concepción, 8.898 m</w:t>
      </w:r>
      <w:r w:rsidRPr="00363782">
        <w:rPr>
          <w:vertAlign w:val="superscript"/>
        </w:rPr>
        <w:t>2</w:t>
      </w:r>
    </w:p>
    <w:p w14:paraId="5C2772E8" w14:textId="35F616CC" w:rsidR="00D64E94" w:rsidRDefault="00D64E94" w:rsidP="00D64E94">
      <w:pPr>
        <w:tabs>
          <w:tab w:val="left" w:pos="990"/>
        </w:tabs>
      </w:pPr>
      <w:r>
        <w:t>2008- Revisión Hospital de Antofagasta</w:t>
      </w:r>
    </w:p>
    <w:p w14:paraId="70700D83" w14:textId="41996CF7" w:rsidR="00D64E94" w:rsidRDefault="00D64E94" w:rsidP="00D64E94">
      <w:pPr>
        <w:tabs>
          <w:tab w:val="left" w:pos="990"/>
        </w:tabs>
      </w:pPr>
      <w:r>
        <w:t>2008- Revisión edificio City House</w:t>
      </w:r>
    </w:p>
    <w:p w14:paraId="02F8F0A0" w14:textId="6AAB1EF9" w:rsidR="00A92DAB" w:rsidRDefault="0043078D" w:rsidP="000C45FF">
      <w:pPr>
        <w:tabs>
          <w:tab w:val="left" w:pos="990"/>
        </w:tabs>
      </w:pPr>
      <w:r>
        <w:t xml:space="preserve">2008- </w:t>
      </w:r>
      <w:r w:rsidR="00A92DAB">
        <w:t>Edificio corporativo CGE San Bernardo</w:t>
      </w:r>
      <w:r w:rsidR="00363782">
        <w:t>, 3.874,6 m</w:t>
      </w:r>
      <w:r w:rsidR="00363782" w:rsidRPr="00363782">
        <w:rPr>
          <w:vertAlign w:val="superscript"/>
        </w:rPr>
        <w:t>2</w:t>
      </w:r>
    </w:p>
    <w:p w14:paraId="194433F4" w14:textId="41D0238E" w:rsidR="00D64E94" w:rsidRDefault="00D64E94" w:rsidP="00D64E94">
      <w:pPr>
        <w:tabs>
          <w:tab w:val="left" w:pos="990"/>
        </w:tabs>
      </w:pPr>
      <w:r>
        <w:t>2008- Condominio El Canelo, Cerrillos, Santiago, 4 pisos, 8.888 m</w:t>
      </w:r>
      <w:r w:rsidRPr="00363782">
        <w:rPr>
          <w:vertAlign w:val="superscript"/>
        </w:rPr>
        <w:t>2</w:t>
      </w:r>
    </w:p>
    <w:p w14:paraId="328F2592" w14:textId="779DC271" w:rsidR="00A92DAB" w:rsidRDefault="00165A9D" w:rsidP="000C45FF">
      <w:pPr>
        <w:tabs>
          <w:tab w:val="left" w:pos="990"/>
        </w:tabs>
      </w:pPr>
      <w:r>
        <w:t xml:space="preserve">2009- </w:t>
      </w:r>
      <w:r w:rsidR="00A92DAB">
        <w:t>Edificio San Ignacio</w:t>
      </w:r>
      <w:r w:rsidR="00975B86">
        <w:t>, Santiago, 17 niveles</w:t>
      </w:r>
      <w:r w:rsidR="00363782">
        <w:t>, 10.</w:t>
      </w:r>
      <w:r w:rsidR="008C4E4F">
        <w:t>961</w:t>
      </w:r>
      <w:r w:rsidR="00363782">
        <w:t xml:space="preserve"> m</w:t>
      </w:r>
      <w:r w:rsidR="00363782" w:rsidRPr="00363782">
        <w:rPr>
          <w:vertAlign w:val="superscript"/>
        </w:rPr>
        <w:t>2</w:t>
      </w:r>
    </w:p>
    <w:p w14:paraId="67F213D2" w14:textId="7A397131" w:rsidR="00486363" w:rsidRDefault="00486363" w:rsidP="000C45FF">
      <w:pPr>
        <w:tabs>
          <w:tab w:val="left" w:pos="990"/>
        </w:tabs>
      </w:pPr>
      <w:r>
        <w:t>2009- Ampliación Brinks</w:t>
      </w:r>
    </w:p>
    <w:p w14:paraId="3EBCAF67" w14:textId="08B866A8" w:rsidR="00486363" w:rsidRDefault="00486363" w:rsidP="000C45FF">
      <w:pPr>
        <w:tabs>
          <w:tab w:val="left" w:pos="990"/>
        </w:tabs>
      </w:pPr>
      <w:r>
        <w:t>2009- Hospital de Puerto Montt</w:t>
      </w:r>
      <w:r w:rsidR="004C73E5">
        <w:t>, 111.394 m</w:t>
      </w:r>
      <w:r w:rsidR="004C73E5" w:rsidRPr="00363782">
        <w:rPr>
          <w:vertAlign w:val="superscript"/>
        </w:rPr>
        <w:t>2</w:t>
      </w:r>
    </w:p>
    <w:p w14:paraId="5CF57ACB" w14:textId="2546E644" w:rsidR="00486363" w:rsidRDefault="00486363" w:rsidP="000C45FF">
      <w:pPr>
        <w:tabs>
          <w:tab w:val="left" w:pos="990"/>
        </w:tabs>
      </w:pPr>
      <w:r>
        <w:t>2010- Anteproyecto Hospital de Puente Alto</w:t>
      </w:r>
    </w:p>
    <w:p w14:paraId="5C1653A2" w14:textId="2D22A96B" w:rsidR="00486363" w:rsidRDefault="00486363" w:rsidP="000C45FF">
      <w:pPr>
        <w:tabs>
          <w:tab w:val="left" w:pos="990"/>
        </w:tabs>
      </w:pPr>
      <w:r>
        <w:t>2010- Cartas e informes post terremoto</w:t>
      </w:r>
    </w:p>
    <w:p w14:paraId="25CA3D26" w14:textId="0FDF6F34" w:rsidR="00A02AE7" w:rsidRDefault="00A02AE7" w:rsidP="000C45FF">
      <w:pPr>
        <w:tabs>
          <w:tab w:val="left" w:pos="990"/>
        </w:tabs>
      </w:pPr>
      <w:r>
        <w:t>2011- Edificio Canto del Valle, 7 Pisos, 3.066 m</w:t>
      </w:r>
      <w:r w:rsidRPr="00363782">
        <w:rPr>
          <w:vertAlign w:val="superscript"/>
        </w:rPr>
        <w:t>2</w:t>
      </w:r>
    </w:p>
    <w:p w14:paraId="511C2409" w14:textId="4D194738" w:rsidR="00A02AE7" w:rsidRDefault="00A02AE7" w:rsidP="000C45FF">
      <w:pPr>
        <w:tabs>
          <w:tab w:val="left" w:pos="990"/>
        </w:tabs>
      </w:pPr>
      <w:r>
        <w:t>2011- Iglesia la Merced de Melipilla</w:t>
      </w:r>
    </w:p>
    <w:p w14:paraId="37898052" w14:textId="07D506EF" w:rsidR="00A02AE7" w:rsidRDefault="00A02AE7" w:rsidP="000C45FF">
      <w:pPr>
        <w:tabs>
          <w:tab w:val="left" w:pos="990"/>
        </w:tabs>
      </w:pPr>
      <w:r>
        <w:t>2012- Ampliación Colegio Matte</w:t>
      </w:r>
    </w:p>
    <w:p w14:paraId="1277AA36" w14:textId="32E015E2" w:rsidR="00A02AE7" w:rsidRDefault="00A02AE7" w:rsidP="000C45FF">
      <w:pPr>
        <w:tabs>
          <w:tab w:val="left" w:pos="990"/>
        </w:tabs>
      </w:pPr>
      <w:r>
        <w:t>2012- Edificio Mirador del Valle 2, 10 Pisos, 6.302 m</w:t>
      </w:r>
      <w:r w:rsidRPr="00363782">
        <w:rPr>
          <w:vertAlign w:val="superscript"/>
        </w:rPr>
        <w:t>2</w:t>
      </w:r>
    </w:p>
    <w:p w14:paraId="34DE9703" w14:textId="21A4305D" w:rsidR="00601EC0" w:rsidRDefault="00601EC0" w:rsidP="000C45FF">
      <w:pPr>
        <w:tabs>
          <w:tab w:val="left" w:pos="990"/>
        </w:tabs>
      </w:pPr>
      <w:r>
        <w:t>2013- Edificio Aube</w:t>
      </w:r>
      <w:r w:rsidR="00A02AE7">
        <w:t>, 10 Pisos, 18.</w:t>
      </w:r>
      <w:r w:rsidR="009C5660">
        <w:t>737.1 m</w:t>
      </w:r>
      <w:r w:rsidR="009C5660" w:rsidRPr="00363782">
        <w:rPr>
          <w:vertAlign w:val="superscript"/>
        </w:rPr>
        <w:t>2</w:t>
      </w:r>
    </w:p>
    <w:p w14:paraId="3DC5CC0C" w14:textId="3D40FDD6" w:rsidR="00486363" w:rsidRDefault="002606A1" w:rsidP="000C45FF">
      <w:pPr>
        <w:tabs>
          <w:tab w:val="left" w:pos="990"/>
        </w:tabs>
      </w:pPr>
      <w:r>
        <w:t>2013- Hospital de Ovalle</w:t>
      </w:r>
      <w:r w:rsidR="004C73E5">
        <w:t>, 40.887 m</w:t>
      </w:r>
      <w:r w:rsidR="004C73E5" w:rsidRPr="00363782">
        <w:rPr>
          <w:vertAlign w:val="superscript"/>
        </w:rPr>
        <w:t>2</w:t>
      </w:r>
    </w:p>
    <w:p w14:paraId="61EFDC83" w14:textId="0156CA3F" w:rsidR="002606A1" w:rsidRDefault="002606A1" w:rsidP="000C45FF">
      <w:pPr>
        <w:tabs>
          <w:tab w:val="left" w:pos="990"/>
        </w:tabs>
      </w:pPr>
      <w:r>
        <w:t xml:space="preserve">2014- Hospital </w:t>
      </w:r>
      <w:proofErr w:type="spellStart"/>
      <w:r>
        <w:t>Quilacahuin</w:t>
      </w:r>
      <w:proofErr w:type="spellEnd"/>
      <w:r w:rsidR="004C73E5">
        <w:t>, 3.914,3 m</w:t>
      </w:r>
      <w:r w:rsidR="004C73E5" w:rsidRPr="00363782">
        <w:rPr>
          <w:vertAlign w:val="superscript"/>
        </w:rPr>
        <w:t>2</w:t>
      </w:r>
    </w:p>
    <w:p w14:paraId="33E160B6" w14:textId="79997BA5" w:rsidR="002606A1" w:rsidRDefault="002606A1" w:rsidP="000C45FF">
      <w:pPr>
        <w:tabs>
          <w:tab w:val="left" w:pos="990"/>
        </w:tabs>
      </w:pPr>
      <w:r>
        <w:t>2014- Hospital San Juan de la costa</w:t>
      </w:r>
      <w:r w:rsidR="004C73E5">
        <w:t>, 4.400 m</w:t>
      </w:r>
      <w:r w:rsidR="004C73E5" w:rsidRPr="00363782">
        <w:rPr>
          <w:vertAlign w:val="superscript"/>
        </w:rPr>
        <w:t>2</w:t>
      </w:r>
    </w:p>
    <w:p w14:paraId="15524760" w14:textId="102961F4" w:rsidR="000B14F1" w:rsidRDefault="00727EBE" w:rsidP="000C45FF">
      <w:pPr>
        <w:tabs>
          <w:tab w:val="left" w:pos="990"/>
        </w:tabs>
      </w:pPr>
      <w:r>
        <w:t>2015- Ampliación colegio Fernández León</w:t>
      </w:r>
    </w:p>
    <w:p w14:paraId="3C7C61CA" w14:textId="2D74D4FD" w:rsidR="00D64E94" w:rsidRDefault="00D64E94" w:rsidP="000C45FF">
      <w:pPr>
        <w:tabs>
          <w:tab w:val="left" w:pos="990"/>
        </w:tabs>
      </w:pPr>
      <w:r>
        <w:t xml:space="preserve">2015- Ampliación Colegio San Francisco de </w:t>
      </w:r>
      <w:proofErr w:type="spellStart"/>
      <w:r>
        <w:t>Asis</w:t>
      </w:r>
      <w:proofErr w:type="spellEnd"/>
    </w:p>
    <w:p w14:paraId="50760C7A" w14:textId="761BA761" w:rsidR="002606A1" w:rsidRDefault="002606A1" w:rsidP="000C45FF">
      <w:pPr>
        <w:tabs>
          <w:tab w:val="left" w:pos="990"/>
        </w:tabs>
      </w:pPr>
      <w:r>
        <w:t>2016- Anteproyecto Hospital Ancud</w:t>
      </w:r>
    </w:p>
    <w:p w14:paraId="02124204" w14:textId="1DF11A4B" w:rsidR="002606A1" w:rsidRDefault="002606A1" w:rsidP="002606A1">
      <w:pPr>
        <w:tabs>
          <w:tab w:val="left" w:pos="990"/>
        </w:tabs>
      </w:pPr>
      <w:r>
        <w:t xml:space="preserve">2016- Anteproyecto Hospital </w:t>
      </w:r>
      <w:proofErr w:type="spellStart"/>
      <w:r>
        <w:t>Queilén</w:t>
      </w:r>
      <w:proofErr w:type="spellEnd"/>
    </w:p>
    <w:p w14:paraId="1B0A2BAA" w14:textId="77999DA6" w:rsidR="00727EBE" w:rsidRDefault="00727EBE" w:rsidP="000C45FF">
      <w:pPr>
        <w:tabs>
          <w:tab w:val="left" w:pos="990"/>
        </w:tabs>
      </w:pPr>
      <w:r>
        <w:t xml:space="preserve">2016- Casa </w:t>
      </w:r>
      <w:r w:rsidR="009C5660">
        <w:t>C</w:t>
      </w:r>
      <w:r>
        <w:t>alama</w:t>
      </w:r>
    </w:p>
    <w:p w14:paraId="01169050" w14:textId="0AE16F64" w:rsidR="00727EBE" w:rsidRDefault="00727EBE" w:rsidP="000C45FF">
      <w:pPr>
        <w:tabs>
          <w:tab w:val="left" w:pos="990"/>
        </w:tabs>
      </w:pPr>
      <w:r>
        <w:t xml:space="preserve">2016- Casa </w:t>
      </w:r>
      <w:r w:rsidR="009C5660">
        <w:t>I</w:t>
      </w:r>
      <w:r>
        <w:t>mperial</w:t>
      </w:r>
    </w:p>
    <w:p w14:paraId="6A52427C" w14:textId="3F8206D3" w:rsidR="00727EBE" w:rsidRDefault="00727EBE" w:rsidP="000C45FF">
      <w:pPr>
        <w:tabs>
          <w:tab w:val="left" w:pos="990"/>
        </w:tabs>
      </w:pPr>
      <w:r>
        <w:t xml:space="preserve">2017- </w:t>
      </w:r>
      <w:proofErr w:type="spellStart"/>
      <w:r>
        <w:t>Strip</w:t>
      </w:r>
      <w:proofErr w:type="spellEnd"/>
      <w:r>
        <w:t xml:space="preserve"> </w:t>
      </w:r>
      <w:r w:rsidR="00D64E94">
        <w:t>C</w:t>
      </w:r>
      <w:r>
        <w:t>enter Pichilemu</w:t>
      </w:r>
    </w:p>
    <w:p w14:paraId="28A81A96" w14:textId="7A4C9AA6" w:rsidR="00727EBE" w:rsidRDefault="00727EBE" w:rsidP="000C45FF">
      <w:pPr>
        <w:tabs>
          <w:tab w:val="left" w:pos="990"/>
        </w:tabs>
      </w:pPr>
      <w:r>
        <w:t>2017- Ascensor en torre el bosque</w:t>
      </w:r>
    </w:p>
    <w:p w14:paraId="2BD3D994" w14:textId="612D6011" w:rsidR="00727EBE" w:rsidRDefault="00727EBE" w:rsidP="000C45FF">
      <w:pPr>
        <w:tabs>
          <w:tab w:val="left" w:pos="990"/>
        </w:tabs>
      </w:pPr>
      <w:r>
        <w:t xml:space="preserve">2017- </w:t>
      </w:r>
      <w:r w:rsidR="00D64E94">
        <w:t>C</w:t>
      </w:r>
      <w:r>
        <w:t xml:space="preserve">asa </w:t>
      </w:r>
      <w:r w:rsidR="009C5660">
        <w:t>A</w:t>
      </w:r>
      <w:r>
        <w:t>lcalde</w:t>
      </w:r>
    </w:p>
    <w:p w14:paraId="07826C3C" w14:textId="08DF0841" w:rsidR="00727EBE" w:rsidRDefault="00727EBE" w:rsidP="000C45FF">
      <w:pPr>
        <w:tabs>
          <w:tab w:val="left" w:pos="990"/>
        </w:tabs>
      </w:pPr>
      <w:r>
        <w:t xml:space="preserve">2017- Ampliación Liceo </w:t>
      </w:r>
      <w:r w:rsidR="009C5660">
        <w:t>de Arica</w:t>
      </w:r>
    </w:p>
    <w:p w14:paraId="603CB18F" w14:textId="347F6C06" w:rsidR="00727EBE" w:rsidRDefault="00727EBE" w:rsidP="000C45FF">
      <w:pPr>
        <w:tabs>
          <w:tab w:val="left" w:pos="990"/>
        </w:tabs>
      </w:pPr>
      <w:r>
        <w:t>2018-</w:t>
      </w:r>
      <w:r w:rsidR="00BD056A">
        <w:t xml:space="preserve"> Revisión UC Maule</w:t>
      </w:r>
    </w:p>
    <w:p w14:paraId="3F427FD5" w14:textId="17600144" w:rsidR="00BD056A" w:rsidRDefault="00BD056A" w:rsidP="000C45FF">
      <w:pPr>
        <w:tabs>
          <w:tab w:val="left" w:pos="990"/>
        </w:tabs>
      </w:pPr>
      <w:r>
        <w:t>2018- Local comercial</w:t>
      </w:r>
    </w:p>
    <w:p w14:paraId="4CBE6758" w14:textId="591D546F" w:rsidR="00BD056A" w:rsidRDefault="00BD056A" w:rsidP="000C45FF">
      <w:pPr>
        <w:tabs>
          <w:tab w:val="left" w:pos="990"/>
        </w:tabs>
      </w:pPr>
      <w:r>
        <w:t xml:space="preserve">2019- Ascensor </w:t>
      </w:r>
      <w:proofErr w:type="spellStart"/>
      <w:r>
        <w:t>Strip</w:t>
      </w:r>
      <w:proofErr w:type="spellEnd"/>
      <w:r>
        <w:t xml:space="preserve"> Center</w:t>
      </w:r>
    </w:p>
    <w:p w14:paraId="39089AA5" w14:textId="08291C02" w:rsidR="00BD056A" w:rsidRDefault="00BD056A" w:rsidP="000C45FF">
      <w:pPr>
        <w:tabs>
          <w:tab w:val="left" w:pos="990"/>
        </w:tabs>
      </w:pPr>
      <w:r>
        <w:t>2019- Casa unifamiliar Campos</w:t>
      </w:r>
    </w:p>
    <w:p w14:paraId="78074350" w14:textId="00EC0DA6" w:rsidR="00BD056A" w:rsidRDefault="00BD056A" w:rsidP="000C45FF">
      <w:pPr>
        <w:tabs>
          <w:tab w:val="left" w:pos="990"/>
        </w:tabs>
      </w:pPr>
      <w:r>
        <w:t xml:space="preserve">2019- Pilotaje </w:t>
      </w:r>
      <w:r w:rsidR="009C5660">
        <w:t>E</w:t>
      </w:r>
      <w:r>
        <w:t>dificio de Valdivia</w:t>
      </w:r>
    </w:p>
    <w:p w14:paraId="42082EC6" w14:textId="1F31F59D" w:rsidR="00BD056A" w:rsidRDefault="00BD056A" w:rsidP="000C45FF">
      <w:pPr>
        <w:tabs>
          <w:tab w:val="left" w:pos="990"/>
        </w:tabs>
      </w:pPr>
      <w:r>
        <w:t>2019- Anteproyecto de Putre</w:t>
      </w:r>
    </w:p>
    <w:p w14:paraId="347C5AB5" w14:textId="73B6BB2B" w:rsidR="002606A1" w:rsidRDefault="002606A1" w:rsidP="000C45FF">
      <w:pPr>
        <w:tabs>
          <w:tab w:val="left" w:pos="990"/>
        </w:tabs>
      </w:pPr>
      <w:r>
        <w:t>2020</w:t>
      </w:r>
      <w:r w:rsidR="00D64E94">
        <w:t>- Rampa metálica Liceo</w:t>
      </w:r>
      <w:r>
        <w:t xml:space="preserve"> </w:t>
      </w:r>
      <w:r w:rsidR="009C5660">
        <w:t>de Arica</w:t>
      </w:r>
    </w:p>
    <w:p w14:paraId="443743E7" w14:textId="1734C252" w:rsidR="003D7BC0" w:rsidRDefault="003D7BC0" w:rsidP="000C45FF">
      <w:pPr>
        <w:tabs>
          <w:tab w:val="left" w:pos="990"/>
        </w:tabs>
      </w:pPr>
    </w:p>
    <w:p w14:paraId="5E0F8F9D" w14:textId="2C9AA279" w:rsidR="003D7BC0" w:rsidRDefault="003D7BC0" w:rsidP="000C45FF">
      <w:pPr>
        <w:tabs>
          <w:tab w:val="left" w:pos="990"/>
        </w:tabs>
      </w:pPr>
      <w:r>
        <w:t>EDEMS Ingenieros</w:t>
      </w:r>
    </w:p>
    <w:p w14:paraId="127B116C" w14:textId="4DABBC87" w:rsidR="00BD056A" w:rsidRDefault="003D7BC0" w:rsidP="000C45FF">
      <w:pPr>
        <w:tabs>
          <w:tab w:val="left" w:pos="990"/>
        </w:tabs>
      </w:pPr>
      <w:r>
        <w:t>2020- Iglesia Peñalolén en estructura metálica de 3 niveles 360 m</w:t>
      </w:r>
      <w:r w:rsidRPr="00363782">
        <w:rPr>
          <w:vertAlign w:val="superscript"/>
        </w:rPr>
        <w:t>2</w:t>
      </w:r>
    </w:p>
    <w:p w14:paraId="398832C9" w14:textId="5015BEC5" w:rsidR="00727EBE" w:rsidRPr="00727EBE" w:rsidRDefault="003D7BC0" w:rsidP="000C45FF">
      <w:pPr>
        <w:tabs>
          <w:tab w:val="left" w:pos="990"/>
        </w:tabs>
      </w:pPr>
      <w:r>
        <w:t xml:space="preserve"> </w:t>
      </w:r>
    </w:p>
    <w:p w14:paraId="3EDE0114" w14:textId="65DC3B7F" w:rsidR="00AA0A81" w:rsidRPr="00727EBE" w:rsidRDefault="00AA0A81" w:rsidP="000C45FF">
      <w:pPr>
        <w:tabs>
          <w:tab w:val="left" w:pos="990"/>
        </w:tabs>
      </w:pPr>
    </w:p>
    <w:p w14:paraId="4CE3722B" w14:textId="77777777" w:rsidR="00AA0A81" w:rsidRPr="00727EBE" w:rsidRDefault="00AA0A81" w:rsidP="000C45FF">
      <w:pPr>
        <w:tabs>
          <w:tab w:val="left" w:pos="990"/>
        </w:tabs>
      </w:pPr>
    </w:p>
    <w:sectPr w:rsidR="00AA0A81" w:rsidRPr="00727EBE" w:rsidSect="0059649E">
      <w:headerReference w:type="default" r:id="rId12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0C4AB" w14:textId="77777777" w:rsidR="007129A2" w:rsidRDefault="007129A2" w:rsidP="000C45FF">
      <w:r>
        <w:separator/>
      </w:r>
    </w:p>
  </w:endnote>
  <w:endnote w:type="continuationSeparator" w:id="0">
    <w:p w14:paraId="6FDC0AAE" w14:textId="77777777" w:rsidR="007129A2" w:rsidRDefault="007129A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88519" w14:textId="77777777" w:rsidR="007129A2" w:rsidRDefault="007129A2" w:rsidP="000C45FF">
      <w:r>
        <w:separator/>
      </w:r>
    </w:p>
  </w:footnote>
  <w:footnote w:type="continuationSeparator" w:id="0">
    <w:p w14:paraId="740CB782" w14:textId="77777777" w:rsidR="007129A2" w:rsidRDefault="007129A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BE285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4602C5DC" wp14:editId="736D50B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F0"/>
    <w:rsid w:val="00036450"/>
    <w:rsid w:val="00075675"/>
    <w:rsid w:val="00094499"/>
    <w:rsid w:val="000B14F1"/>
    <w:rsid w:val="000C45FF"/>
    <w:rsid w:val="000E3FD1"/>
    <w:rsid w:val="00112054"/>
    <w:rsid w:val="001424E5"/>
    <w:rsid w:val="001525E1"/>
    <w:rsid w:val="00156872"/>
    <w:rsid w:val="00165A9D"/>
    <w:rsid w:val="00180329"/>
    <w:rsid w:val="0019001F"/>
    <w:rsid w:val="001A74A5"/>
    <w:rsid w:val="001B2ABD"/>
    <w:rsid w:val="001D586A"/>
    <w:rsid w:val="001E0391"/>
    <w:rsid w:val="001E1759"/>
    <w:rsid w:val="001F1ECC"/>
    <w:rsid w:val="002400EB"/>
    <w:rsid w:val="002559EC"/>
    <w:rsid w:val="00256CF7"/>
    <w:rsid w:val="002606A1"/>
    <w:rsid w:val="00271D26"/>
    <w:rsid w:val="00281FD5"/>
    <w:rsid w:val="002D3CA3"/>
    <w:rsid w:val="0030481B"/>
    <w:rsid w:val="003156FC"/>
    <w:rsid w:val="003254B5"/>
    <w:rsid w:val="00363782"/>
    <w:rsid w:val="0037121F"/>
    <w:rsid w:val="003A6B7D"/>
    <w:rsid w:val="003B06CA"/>
    <w:rsid w:val="003D7BC0"/>
    <w:rsid w:val="003E35F0"/>
    <w:rsid w:val="004037CC"/>
    <w:rsid w:val="004071FC"/>
    <w:rsid w:val="004142CD"/>
    <w:rsid w:val="0043078D"/>
    <w:rsid w:val="00445947"/>
    <w:rsid w:val="00455E73"/>
    <w:rsid w:val="004561E8"/>
    <w:rsid w:val="00480833"/>
    <w:rsid w:val="004813B3"/>
    <w:rsid w:val="00486363"/>
    <w:rsid w:val="00494FEB"/>
    <w:rsid w:val="00496591"/>
    <w:rsid w:val="004C63E4"/>
    <w:rsid w:val="004C73E5"/>
    <w:rsid w:val="004D3011"/>
    <w:rsid w:val="004F348E"/>
    <w:rsid w:val="005262AC"/>
    <w:rsid w:val="0059649E"/>
    <w:rsid w:val="005E39D5"/>
    <w:rsid w:val="00600670"/>
    <w:rsid w:val="00601EC0"/>
    <w:rsid w:val="00601FDC"/>
    <w:rsid w:val="0062123A"/>
    <w:rsid w:val="00646E75"/>
    <w:rsid w:val="00664D63"/>
    <w:rsid w:val="006771D0"/>
    <w:rsid w:val="006B35EF"/>
    <w:rsid w:val="007129A2"/>
    <w:rsid w:val="00715FCB"/>
    <w:rsid w:val="00727EBE"/>
    <w:rsid w:val="00743101"/>
    <w:rsid w:val="007775E1"/>
    <w:rsid w:val="007867A0"/>
    <w:rsid w:val="007927F5"/>
    <w:rsid w:val="00802CA0"/>
    <w:rsid w:val="00862A5B"/>
    <w:rsid w:val="008C4E4F"/>
    <w:rsid w:val="009260CD"/>
    <w:rsid w:val="00952C25"/>
    <w:rsid w:val="00975B86"/>
    <w:rsid w:val="009A09AC"/>
    <w:rsid w:val="009C5660"/>
    <w:rsid w:val="00A02AE7"/>
    <w:rsid w:val="00A2118D"/>
    <w:rsid w:val="00A92DAB"/>
    <w:rsid w:val="00AA0A81"/>
    <w:rsid w:val="00AD76E2"/>
    <w:rsid w:val="00B20152"/>
    <w:rsid w:val="00B359E4"/>
    <w:rsid w:val="00B57D98"/>
    <w:rsid w:val="00B70850"/>
    <w:rsid w:val="00B85D6B"/>
    <w:rsid w:val="00BD056A"/>
    <w:rsid w:val="00C066B6"/>
    <w:rsid w:val="00C23421"/>
    <w:rsid w:val="00C37BA1"/>
    <w:rsid w:val="00C4674C"/>
    <w:rsid w:val="00C506CF"/>
    <w:rsid w:val="00C53FC7"/>
    <w:rsid w:val="00C72BED"/>
    <w:rsid w:val="00C9578B"/>
    <w:rsid w:val="00CA6066"/>
    <w:rsid w:val="00CB0055"/>
    <w:rsid w:val="00CC0C6D"/>
    <w:rsid w:val="00CC1246"/>
    <w:rsid w:val="00D04BFE"/>
    <w:rsid w:val="00D2522B"/>
    <w:rsid w:val="00D422DE"/>
    <w:rsid w:val="00D5459D"/>
    <w:rsid w:val="00D64E94"/>
    <w:rsid w:val="00DA1F4D"/>
    <w:rsid w:val="00DB19F2"/>
    <w:rsid w:val="00DD172A"/>
    <w:rsid w:val="00E25A26"/>
    <w:rsid w:val="00E4381A"/>
    <w:rsid w:val="00E55D74"/>
    <w:rsid w:val="00E940BC"/>
    <w:rsid w:val="00EE4C8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B8EB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Microsoft\Office\16.0\DTS\es-ES%7bFC3396BE-AB25-4ED7-83B1-2067044F0E12%7d\%7b32B7F2E3-5EA4-4FFC-9ACE-DD24DE2E98FB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Empatía</c:v>
                </c:pt>
                <c:pt idx="1">
                  <c:v>Resiliencia</c:v>
                </c:pt>
                <c:pt idx="2">
                  <c:v>Polivalencia</c:v>
                </c:pt>
                <c:pt idx="3">
                  <c:v>Proactividad</c:v>
                </c:pt>
                <c:pt idx="4">
                  <c:v>Responsabilidad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0.9</c:v>
                </c:pt>
                <c:pt idx="1">
                  <c:v>0.9</c:v>
                </c:pt>
                <c:pt idx="2">
                  <c:v>0.9</c:v>
                </c:pt>
                <c:pt idx="3">
                  <c:v>0.9</c:v>
                </c:pt>
                <c:pt idx="4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A51A5EB61F48AE95FA97F9B5406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2888E-15D7-4AAF-83DF-84C881C3643C}"/>
      </w:docPartPr>
      <w:docPartBody>
        <w:p w:rsidR="00757383" w:rsidRDefault="009C2E79">
          <w:pPr>
            <w:pStyle w:val="D6A51A5EB61F48AE95FA97F9B54060D3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DAF5B5EEF4004F7396E14893040FB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C111C-CE89-42B8-A4B5-D20A06817974}"/>
      </w:docPartPr>
      <w:docPartBody>
        <w:p w:rsidR="00757383" w:rsidRDefault="009C2E79">
          <w:pPr>
            <w:pStyle w:val="DAF5B5EEF4004F7396E14893040FB458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A8DBF7DEFA7342F7AA840D2B63396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0D5F2-9FA3-40B9-B7CD-EAC9B67D69F0}"/>
      </w:docPartPr>
      <w:docPartBody>
        <w:p w:rsidR="00757383" w:rsidRDefault="009C2E79">
          <w:pPr>
            <w:pStyle w:val="A8DBF7DEFA7342F7AA840D2B63396AF3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ABB29AA6B5E94C8FBF5FEC87904C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52C02-BC87-4E46-9229-0D6482325BBF}"/>
      </w:docPartPr>
      <w:docPartBody>
        <w:p w:rsidR="00757383" w:rsidRDefault="009C2E79">
          <w:pPr>
            <w:pStyle w:val="ABB29AA6B5E94C8FBF5FEC87904C7DEB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F2CEF2DBA5C9482A90BB1B9662F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3DA-4D5A-4343-B124-DB45956B73E1}"/>
      </w:docPartPr>
      <w:docPartBody>
        <w:p w:rsidR="00757383" w:rsidRDefault="009C2E79">
          <w:pPr>
            <w:pStyle w:val="F2CEF2DBA5C9482A90BB1B9662FFBD46"/>
          </w:pPr>
          <w:r w:rsidRPr="0059649E">
            <w:rPr>
              <w:lang w:bidi="es-ES"/>
            </w:rPr>
            <w:t>Aficiones</w:t>
          </w:r>
        </w:p>
      </w:docPartBody>
    </w:docPart>
    <w:docPart>
      <w:docPartPr>
        <w:name w:val="2C770F977B0F427F976A44C1A85B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49DF1-5522-4ABA-B359-B06A2FB1FDFB}"/>
      </w:docPartPr>
      <w:docPartBody>
        <w:p w:rsidR="00757383" w:rsidRDefault="009C2E79">
          <w:pPr>
            <w:pStyle w:val="2C770F977B0F427F976A44C1A85BA542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6062FFFE2E4A43E6A1B084697DEBE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7F97-589B-47A1-A2E5-E0639D5A8DC8}"/>
      </w:docPartPr>
      <w:docPartBody>
        <w:p w:rsidR="00757383" w:rsidRDefault="009C2E79">
          <w:pPr>
            <w:pStyle w:val="6062FFFE2E4A43E6A1B084697DEBEFE6"/>
          </w:pPr>
          <w:r w:rsidRPr="0059649E">
            <w:rPr>
              <w:lang w:bidi="es-ES"/>
            </w:rPr>
            <w:t>EXPERIENCIA LABORAL</w:t>
          </w:r>
        </w:p>
      </w:docPartBody>
    </w:docPart>
    <w:docPart>
      <w:docPartPr>
        <w:name w:val="BF1D7D043D4B404EADDAFB2EF2F5D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0772-91F1-4154-BE68-88C16616D63B}"/>
      </w:docPartPr>
      <w:docPartBody>
        <w:p w:rsidR="00757383" w:rsidRDefault="009C2E79">
          <w:pPr>
            <w:pStyle w:val="BF1D7D043D4B404EADDAFB2EF2F5D80E"/>
          </w:pPr>
          <w:r w:rsidRPr="0059649E">
            <w:rPr>
              <w:rStyle w:val="Ttulo2Car"/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79"/>
    <w:rsid w:val="00757383"/>
    <w:rsid w:val="009C2E79"/>
    <w:rsid w:val="00A6302E"/>
    <w:rsid w:val="00D014DD"/>
    <w:rsid w:val="00EF0AF5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6A51A5EB61F48AE95FA97F9B54060D3">
    <w:name w:val="D6A51A5EB61F48AE95FA97F9B54060D3"/>
  </w:style>
  <w:style w:type="paragraph" w:customStyle="1" w:styleId="DAF5B5EEF4004F7396E14893040FB458">
    <w:name w:val="DAF5B5EEF4004F7396E14893040FB458"/>
  </w:style>
  <w:style w:type="paragraph" w:customStyle="1" w:styleId="A8DBF7DEFA7342F7AA840D2B63396AF3">
    <w:name w:val="A8DBF7DEFA7342F7AA840D2B63396AF3"/>
  </w:style>
  <w:style w:type="paragraph" w:customStyle="1" w:styleId="ABB29AA6B5E94C8FBF5FEC87904C7DEB">
    <w:name w:val="ABB29AA6B5E94C8FBF5FEC87904C7DEB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F2CEF2DBA5C9482A90BB1B9662FFBD46">
    <w:name w:val="F2CEF2DBA5C9482A90BB1B9662FFBD46"/>
  </w:style>
  <w:style w:type="paragraph" w:customStyle="1" w:styleId="2C770F977B0F427F976A44C1A85BA542">
    <w:name w:val="2C770F977B0F427F976A44C1A85BA542"/>
  </w:style>
  <w:style w:type="paragraph" w:customStyle="1" w:styleId="6062FFFE2E4A43E6A1B084697DEBEFE6">
    <w:name w:val="6062FFFE2E4A43E6A1B084697DEBEFE6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paragraph" w:customStyle="1" w:styleId="BF1D7D043D4B404EADDAFB2EF2F5D80E">
    <w:name w:val="BF1D7D043D4B404EADDAFB2EF2F5D8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{32B7F2E3-5EA4-4FFC-9ACE-DD24DE2E98FB}tf00546271_win32</Template>
  <TotalTime>0</TotalTime>
  <Pages>2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2020-11-30T12:48:00Z</dcterms:created>
  <dcterms:modified xsi:type="dcterms:W3CDTF">2020-12-29T13:51:00Z</dcterms:modified>
</cp:coreProperties>
</file>